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77CB" w14:textId="6A12E39A" w:rsidR="00750721" w:rsidRDefault="00750721" w:rsidP="00750721">
      <w:r>
        <w:t>Dear </w:t>
      </w:r>
      <w:r>
        <w:t>[insert name of local authority]</w:t>
      </w:r>
    </w:p>
    <w:p w14:paraId="296579D8" w14:textId="77777777" w:rsidR="00750721" w:rsidRDefault="00750721" w:rsidP="00750721">
      <w:r>
        <w:t xml:space="preserve">  </w:t>
      </w:r>
    </w:p>
    <w:p w14:paraId="4C6BBC48" w14:textId="6605B163" w:rsidR="00750721" w:rsidRDefault="00750721" w:rsidP="00750721">
      <w:r>
        <w:t xml:space="preserve">I am a (Sight Loss Coordinator/volunteer) from the </w:t>
      </w:r>
      <w:r>
        <w:t>[</w:t>
      </w:r>
      <w:r>
        <w:t>add region</w:t>
      </w:r>
      <w:r>
        <w:t>]</w:t>
      </w:r>
      <w:r>
        <w:t xml:space="preserve"> Sight Loss Council</w:t>
      </w:r>
      <w:r>
        <w:t xml:space="preserve"> - </w:t>
      </w:r>
      <w:r>
        <w:t xml:space="preserve">a regional group led by blind and partially sighted </w:t>
      </w:r>
      <w:r>
        <w:t>people</w:t>
      </w:r>
      <w:r>
        <w:t xml:space="preserve">. </w:t>
      </w:r>
    </w:p>
    <w:p w14:paraId="5C22EBF3" w14:textId="77777777" w:rsidR="00750721" w:rsidRDefault="00750721" w:rsidP="00750721">
      <w:r>
        <w:t xml:space="preserve"> </w:t>
      </w:r>
    </w:p>
    <w:p w14:paraId="42C2A24B" w14:textId="77777777" w:rsidR="00750721" w:rsidRDefault="00750721" w:rsidP="00750721">
      <w:r>
        <w:t xml:space="preserve">I am contacting you regarding overgrown hedges, </w:t>
      </w:r>
      <w:proofErr w:type="gramStart"/>
      <w:r>
        <w:t>foliage</w:t>
      </w:r>
      <w:proofErr w:type="gramEnd"/>
      <w:r>
        <w:t xml:space="preserve"> and vegetation in our area, especially in (add road names here if applicable).  </w:t>
      </w:r>
    </w:p>
    <w:p w14:paraId="42EC84FF" w14:textId="77777777" w:rsidR="00750721" w:rsidRDefault="00750721" w:rsidP="00750721"/>
    <w:p w14:paraId="7F6F38A1" w14:textId="7A08E956" w:rsidR="00750721" w:rsidRDefault="00750721" w:rsidP="00750721">
      <w:r>
        <w:t xml:space="preserve">I wanted to bring to your attention the hazard and risk this has caused. I have been forced to walk onto the road, facing oncoming traffic, as there has been no room on the pavement left for me to continue my journey safely.  </w:t>
      </w:r>
    </w:p>
    <w:p w14:paraId="68DC68F4" w14:textId="77777777" w:rsidR="00750721" w:rsidRDefault="00750721" w:rsidP="00750721">
      <w:r>
        <w:t xml:space="preserve"> </w:t>
      </w:r>
    </w:p>
    <w:p w14:paraId="2B892BC1" w14:textId="77777777" w:rsidR="00750721" w:rsidRDefault="00750721" w:rsidP="00750721">
      <w:r>
        <w:t xml:space="preserve">I have also been injured by overhanging branches and overgrown hedges obstructing the pavement at my head height, and mostly blocking my access.  Due to my </w:t>
      </w:r>
      <w:r>
        <w:t>sight condition</w:t>
      </w:r>
      <w:r>
        <w:t xml:space="preserve">, I don’t always see these. </w:t>
      </w:r>
    </w:p>
    <w:p w14:paraId="3039ADED" w14:textId="77777777" w:rsidR="00750721" w:rsidRDefault="00750721" w:rsidP="00750721"/>
    <w:p w14:paraId="20557E5F" w14:textId="4C4B7AE3" w:rsidR="00750721" w:rsidRDefault="00750721" w:rsidP="00750721">
      <w:r>
        <w:t xml:space="preserve">This </w:t>
      </w:r>
      <w:r>
        <w:t xml:space="preserve">has left me with bruises, </w:t>
      </w:r>
      <w:proofErr w:type="gramStart"/>
      <w:r>
        <w:t>cuts</w:t>
      </w:r>
      <w:proofErr w:type="gramEnd"/>
      <w:r>
        <w:t xml:space="preserve"> and scratches, and reduced my confidence to travel independently. Additionally, when vehicles are simultaneously parked on the pavement, there is absolutely no way for me </w:t>
      </w:r>
      <w:r>
        <w:t xml:space="preserve">– and anyone else with a guide dog or wheelchair - </w:t>
      </w:r>
      <w:r>
        <w:t>to continue safely</w:t>
      </w:r>
      <w:r>
        <w:t xml:space="preserve"> and get through.</w:t>
      </w:r>
    </w:p>
    <w:p w14:paraId="0B06ADE5" w14:textId="0D4BABE6" w:rsidR="00750721" w:rsidRDefault="00750721" w:rsidP="00750721">
      <w:r>
        <w:t xml:space="preserve">    </w:t>
      </w:r>
    </w:p>
    <w:p w14:paraId="1A49E982" w14:textId="5967FE37" w:rsidR="00750721" w:rsidRDefault="00750721" w:rsidP="00750721">
      <w:r>
        <w:t xml:space="preserve">I would like to arrange a meeting to further discuss on how your local [insert region] Sight Loss Council can support making </w:t>
      </w:r>
      <w:r>
        <w:t>[</w:t>
      </w:r>
      <w:r>
        <w:t>add region</w:t>
      </w:r>
      <w:r>
        <w:t>]</w:t>
      </w:r>
      <w:r>
        <w:t xml:space="preserve"> safer for blind and partially sighted pedestrians</w:t>
      </w:r>
      <w:r>
        <w:t xml:space="preserve">. Our goal is to ensure </w:t>
      </w:r>
      <w:r>
        <w:t xml:space="preserve">everyone can travel </w:t>
      </w:r>
      <w:r>
        <w:t xml:space="preserve">independently and </w:t>
      </w:r>
      <w:r>
        <w:t>safely</w:t>
      </w:r>
      <w:r>
        <w:t>, and</w:t>
      </w:r>
      <w:r>
        <w:t xml:space="preserve"> live the lives they </w:t>
      </w:r>
      <w:r>
        <w:lastRenderedPageBreak/>
        <w:t>want to live. Without these barriers being removed, many people are at risk of not being able to leave their homes.</w:t>
      </w:r>
      <w:r>
        <w:t xml:space="preserve"> </w:t>
      </w:r>
    </w:p>
    <w:p w14:paraId="36DF0B88" w14:textId="27BDADA4" w:rsidR="00750721" w:rsidRDefault="00750721" w:rsidP="00750721">
      <w:r>
        <w:t xml:space="preserve">    </w:t>
      </w:r>
    </w:p>
    <w:p w14:paraId="0FD6B808" w14:textId="77777777" w:rsidR="00750721" w:rsidRDefault="00750721" w:rsidP="00750721">
      <w:r>
        <w:t xml:space="preserve">I look forward to hearing back from you, to arrange a call or a meeting with our Sight Loss Council members in working together on this Cut It Back campaign. </w:t>
      </w:r>
    </w:p>
    <w:p w14:paraId="3FD273A5" w14:textId="77777777" w:rsidR="00750721" w:rsidRDefault="00750721" w:rsidP="00750721"/>
    <w:p w14:paraId="25CA365A" w14:textId="0ACD8589" w:rsidR="00750721" w:rsidRDefault="00E5005D" w:rsidP="00750721">
      <w:r>
        <w:t>We also</w:t>
      </w:r>
      <w:r w:rsidR="00750721">
        <w:t xml:space="preserve"> encourage you to </w:t>
      </w:r>
      <w:r w:rsidR="00750721">
        <w:t>view our website information highlighting this issue and how you can improve it</w:t>
      </w:r>
      <w:r>
        <w:t xml:space="preserve"> at </w:t>
      </w:r>
      <w:hyperlink r:id="rId8" w:history="1">
        <w:r w:rsidRPr="008877FC">
          <w:rPr>
            <w:rStyle w:val="Hyperlink"/>
          </w:rPr>
          <w:t>www.sightlosscouncils.org.uk/CutItBack</w:t>
        </w:r>
      </w:hyperlink>
      <w:r>
        <w:t xml:space="preserve"> ahead of our meeting.</w:t>
      </w:r>
    </w:p>
    <w:p w14:paraId="5993DB48" w14:textId="77777777" w:rsidR="00750721" w:rsidRDefault="00750721" w:rsidP="00750721">
      <w:r>
        <w:t xml:space="preserve"> </w:t>
      </w:r>
    </w:p>
    <w:p w14:paraId="18504907" w14:textId="77777777" w:rsidR="00750721" w:rsidRDefault="00750721" w:rsidP="00750721">
      <w:r>
        <w:t xml:space="preserve">Yours sincerely, </w:t>
      </w:r>
    </w:p>
    <w:p w14:paraId="5B0E4C49" w14:textId="77777777" w:rsidR="00750721" w:rsidRDefault="00750721" w:rsidP="00750721">
      <w:r>
        <w:t xml:space="preserve"> </w:t>
      </w:r>
    </w:p>
    <w:p w14:paraId="4E9175F1" w14:textId="77777777" w:rsidR="00750721" w:rsidRDefault="00750721" w:rsidP="00750721">
      <w:r>
        <w:t xml:space="preserve"> </w:t>
      </w:r>
    </w:p>
    <w:p w14:paraId="3D668E32" w14:textId="77777777" w:rsidR="00750721" w:rsidRDefault="00750721" w:rsidP="00750721">
      <w:r>
        <w:t xml:space="preserve">[insert name] </w:t>
      </w:r>
    </w:p>
    <w:p w14:paraId="1F509300" w14:textId="09887E3D" w:rsidR="003B12EC" w:rsidRPr="0076230B" w:rsidRDefault="00750721" w:rsidP="00750721">
      <w:r>
        <w:t>[insert Sight Loss Council</w:t>
      </w:r>
      <w:r w:rsidR="00E5005D">
        <w:t>]</w:t>
      </w:r>
    </w:p>
    <w:sectPr w:rsidR="003B12EC" w:rsidRPr="0076230B" w:rsidSect="00750721">
      <w:footerReference w:type="even" r:id="rId9"/>
      <w:footerReference w:type="default" r:id="rId10"/>
      <w:pgSz w:w="11906" w:h="16838"/>
      <w:pgMar w:top="1440" w:right="1440" w:bottom="1440" w:left="1440" w:header="709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2F8A" w14:textId="77777777" w:rsidR="00750721" w:rsidRDefault="00750721" w:rsidP="003822A4">
      <w:pPr>
        <w:spacing w:line="240" w:lineRule="auto"/>
      </w:pPr>
      <w:r>
        <w:separator/>
      </w:r>
    </w:p>
  </w:endnote>
  <w:endnote w:type="continuationSeparator" w:id="0">
    <w:p w14:paraId="6CBA918A" w14:textId="77777777" w:rsidR="00750721" w:rsidRDefault="00750721" w:rsidP="0038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3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70E98" w14:textId="77777777" w:rsidR="00EF1813" w:rsidRDefault="00EF18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7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6ED8B" w14:textId="77777777" w:rsidR="00EF1813" w:rsidRDefault="00EF1813" w:rsidP="00E44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E42A" w14:textId="77777777" w:rsidR="00750721" w:rsidRDefault="00750721" w:rsidP="003822A4">
      <w:pPr>
        <w:spacing w:line="240" w:lineRule="auto"/>
      </w:pPr>
      <w:r>
        <w:separator/>
      </w:r>
    </w:p>
  </w:footnote>
  <w:footnote w:type="continuationSeparator" w:id="0">
    <w:p w14:paraId="42F54E2D" w14:textId="77777777" w:rsidR="00750721" w:rsidRDefault="00750721" w:rsidP="003822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82B0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803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2EB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03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C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688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34B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E64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2EE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707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B26793"/>
    <w:multiLevelType w:val="multilevel"/>
    <w:tmpl w:val="08090025"/>
    <w:styleLink w:val="CPHeadings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013A3D"/>
    <w:multiLevelType w:val="multilevel"/>
    <w:tmpl w:val="E1A2B8E2"/>
    <w:name w:val="CP 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4%1."/>
      <w:lvlJc w:val="left"/>
      <w:pPr>
        <w:ind w:left="0" w:firstLine="544"/>
      </w:pPr>
      <w:rPr>
        <w:rFonts w:hint="default"/>
      </w:rPr>
    </w:lvl>
    <w:lvl w:ilvl="4">
      <w:start w:val="1"/>
      <w:numFmt w:val="decimal"/>
      <w:pStyle w:val="Heading5"/>
      <w:lvlText w:val="%5%1.%2%3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pStyle w:val="Heading6"/>
      <w:lvlText w:val="%6%1.%3.%4"/>
      <w:lvlJc w:val="left"/>
      <w:pPr>
        <w:ind w:left="0" w:firstLine="1111"/>
      </w:pPr>
      <w:rPr>
        <w:rFonts w:hint="default"/>
      </w:rPr>
    </w:lvl>
    <w:lvl w:ilvl="6">
      <w:start w:val="1"/>
      <w:numFmt w:val="decimal"/>
      <w:pStyle w:val="Heading7"/>
      <w:lvlText w:val="%7%1.%3.%4.%5"/>
      <w:lvlJc w:val="left"/>
      <w:pPr>
        <w:ind w:left="0" w:firstLine="1151"/>
      </w:pPr>
      <w:rPr>
        <w:rFonts w:hint="default"/>
      </w:rPr>
    </w:lvl>
    <w:lvl w:ilvl="7">
      <w:start w:val="1"/>
      <w:numFmt w:val="decimal"/>
      <w:pStyle w:val="Heading8"/>
      <w:lvlText w:val="%8.%3.%4.%5.%6"/>
      <w:lvlJc w:val="left"/>
      <w:pPr>
        <w:ind w:left="0" w:firstLine="1151"/>
      </w:pPr>
      <w:rPr>
        <w:rFonts w:hint="default"/>
      </w:rPr>
    </w:lvl>
    <w:lvl w:ilvl="8">
      <w:start w:val="1"/>
      <w:numFmt w:val="decimal"/>
      <w:pStyle w:val="Heading9"/>
      <w:lvlText w:val="%1%3.%4.%5.%6.%7.%8"/>
      <w:lvlJc w:val="left"/>
      <w:pPr>
        <w:ind w:left="0" w:firstLine="1151"/>
      </w:pPr>
      <w:rPr>
        <w:rFonts w:hint="default"/>
      </w:rPr>
    </w:lvl>
  </w:abstractNum>
  <w:num w:numId="1" w16cid:durableId="1151866930">
    <w:abstractNumId w:val="9"/>
  </w:num>
  <w:num w:numId="2" w16cid:durableId="1879932677">
    <w:abstractNumId w:val="7"/>
  </w:num>
  <w:num w:numId="3" w16cid:durableId="1901750115">
    <w:abstractNumId w:val="6"/>
  </w:num>
  <w:num w:numId="4" w16cid:durableId="528178246">
    <w:abstractNumId w:val="5"/>
  </w:num>
  <w:num w:numId="5" w16cid:durableId="158470294">
    <w:abstractNumId w:val="4"/>
  </w:num>
  <w:num w:numId="6" w16cid:durableId="675301289">
    <w:abstractNumId w:val="8"/>
  </w:num>
  <w:num w:numId="7" w16cid:durableId="1724601481">
    <w:abstractNumId w:val="3"/>
  </w:num>
  <w:num w:numId="8" w16cid:durableId="1953394363">
    <w:abstractNumId w:val="2"/>
  </w:num>
  <w:num w:numId="9" w16cid:durableId="43332381">
    <w:abstractNumId w:val="1"/>
  </w:num>
  <w:num w:numId="10" w16cid:durableId="917205036">
    <w:abstractNumId w:val="0"/>
  </w:num>
  <w:num w:numId="11" w16cid:durableId="199827759">
    <w:abstractNumId w:val="11"/>
  </w:num>
  <w:num w:numId="12" w16cid:durableId="2053655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21"/>
    <w:rsid w:val="00181FDD"/>
    <w:rsid w:val="00201B0D"/>
    <w:rsid w:val="00204A8C"/>
    <w:rsid w:val="00257D0F"/>
    <w:rsid w:val="002617AD"/>
    <w:rsid w:val="00276DA2"/>
    <w:rsid w:val="00291D3E"/>
    <w:rsid w:val="00347A77"/>
    <w:rsid w:val="003822A4"/>
    <w:rsid w:val="003B12EC"/>
    <w:rsid w:val="003D76BE"/>
    <w:rsid w:val="003F012A"/>
    <w:rsid w:val="004E299E"/>
    <w:rsid w:val="004F02A2"/>
    <w:rsid w:val="00585C5B"/>
    <w:rsid w:val="005C5259"/>
    <w:rsid w:val="00632CED"/>
    <w:rsid w:val="00750721"/>
    <w:rsid w:val="0076230B"/>
    <w:rsid w:val="0077642E"/>
    <w:rsid w:val="007E029E"/>
    <w:rsid w:val="008561E5"/>
    <w:rsid w:val="00A05E0F"/>
    <w:rsid w:val="00A11BEC"/>
    <w:rsid w:val="00A706DE"/>
    <w:rsid w:val="00AC65C5"/>
    <w:rsid w:val="00BA615E"/>
    <w:rsid w:val="00CE17F9"/>
    <w:rsid w:val="00D85805"/>
    <w:rsid w:val="00DB4CE4"/>
    <w:rsid w:val="00DD44D1"/>
    <w:rsid w:val="00E44C38"/>
    <w:rsid w:val="00E5005D"/>
    <w:rsid w:val="00EF1813"/>
    <w:rsid w:val="00F40DBD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F71DF"/>
  <w15:chartTrackingRefBased/>
  <w15:docId w15:val="{33B922B9-CC2E-4707-9D8D-D19E24D9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B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813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1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5C5B"/>
    <w:pPr>
      <w:keepNext/>
      <w:keepLines/>
      <w:numPr>
        <w:ilvl w:val="3"/>
        <w:numId w:val="11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5B"/>
    <w:pPr>
      <w:keepNext/>
      <w:keepLines/>
      <w:numPr>
        <w:ilvl w:val="4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5B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5C5B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C5B"/>
    <w:pPr>
      <w:keepNext/>
      <w:keepLines/>
      <w:numPr>
        <w:ilvl w:val="7"/>
        <w:numId w:val="11"/>
      </w:numPr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5B"/>
    <w:pPr>
      <w:keepNext/>
      <w:keepLines/>
      <w:numPr>
        <w:ilvl w:val="8"/>
        <w:numId w:val="11"/>
      </w:numPr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A4"/>
  </w:style>
  <w:style w:type="paragraph" w:styleId="Footer">
    <w:name w:val="footer"/>
    <w:basedOn w:val="Normal"/>
    <w:link w:val="Foot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A4"/>
  </w:style>
  <w:style w:type="character" w:customStyle="1" w:styleId="Heading1Char">
    <w:name w:val="Heading 1 Char"/>
    <w:basedOn w:val="DefaultParagraphFont"/>
    <w:link w:val="Heading1"/>
    <w:uiPriority w:val="9"/>
    <w:rsid w:val="00EF1813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813"/>
    <w:rPr>
      <w:rFonts w:eastAsiaTheme="majorEastAsia" w:cstheme="majorBidi"/>
      <w:b/>
      <w:sz w:val="32"/>
      <w:szCs w:val="26"/>
    </w:rPr>
  </w:style>
  <w:style w:type="character" w:styleId="Emphasis">
    <w:name w:val="Emphasis"/>
    <w:basedOn w:val="DefaultParagraphFont"/>
    <w:uiPriority w:val="20"/>
    <w:qFormat/>
    <w:rsid w:val="00F40DBD"/>
    <w:rPr>
      <w:rFonts w:ascii="Arial" w:hAnsi="Arial"/>
      <w:b/>
      <w:i w:val="0"/>
      <w:i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BD"/>
    <w:pPr>
      <w:spacing w:before="120" w:after="120"/>
      <w:ind w:left="862" w:right="862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40DBD"/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6230B"/>
    <w:rPr>
      <w:rFonts w:eastAsiaTheme="majorEastAsia" w:cstheme="majorBidi"/>
      <w:b/>
      <w:szCs w:val="24"/>
    </w:rPr>
  </w:style>
  <w:style w:type="paragraph" w:styleId="ListBullet">
    <w:name w:val="List Bullet"/>
    <w:basedOn w:val="Normal"/>
    <w:uiPriority w:val="99"/>
    <w:unhideWhenUsed/>
    <w:qFormat/>
    <w:rsid w:val="00DB4CE4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DB4CE4"/>
  </w:style>
  <w:style w:type="paragraph" w:styleId="ListNumber">
    <w:name w:val="List Number"/>
    <w:basedOn w:val="Normal"/>
    <w:uiPriority w:val="99"/>
    <w:unhideWhenUsed/>
    <w:qFormat/>
    <w:rsid w:val="00201B0D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5B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5B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585C5B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5B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5B"/>
    <w:rPr>
      <w:rFonts w:eastAsiaTheme="majorEastAsia" w:cstheme="majorBidi"/>
      <w:i/>
      <w:iCs/>
      <w:szCs w:val="21"/>
    </w:rPr>
  </w:style>
  <w:style w:type="numbering" w:customStyle="1" w:styleId="CPHeadings">
    <w:name w:val="CP Headings"/>
    <w:uiPriority w:val="99"/>
    <w:rsid w:val="007E029E"/>
    <w:pPr>
      <w:numPr>
        <w:numId w:val="12"/>
      </w:numPr>
    </w:pPr>
  </w:style>
  <w:style w:type="paragraph" w:customStyle="1" w:styleId="paragraph">
    <w:name w:val="paragraph"/>
    <w:basedOn w:val="Normal"/>
    <w:rsid w:val="0075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50721"/>
  </w:style>
  <w:style w:type="character" w:customStyle="1" w:styleId="eop">
    <w:name w:val="eop"/>
    <w:basedOn w:val="DefaultParagraphFont"/>
    <w:rsid w:val="00750721"/>
  </w:style>
  <w:style w:type="character" w:styleId="Hyperlink">
    <w:name w:val="Hyperlink"/>
    <w:basedOn w:val="DefaultParagraphFont"/>
    <w:uiPriority w:val="99"/>
    <w:unhideWhenUsed/>
    <w:rsid w:val="00E50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htlosscouncils.org.uk/CutItBa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langham\OneDrive%20-%20Thomas%20Pocklington%20Trust\Documents\Custom%20Office%20Templates\Blank%20Word%20doc%20Arial%2014%20with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F457-C6D3-44C0-A9F5-F82BA344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 Arial 14 with styles</Template>
  <TotalTime>12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print template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print template</dc:title>
  <dc:subject/>
  <dc:creator>Maria Langham</dc:creator>
  <cp:keywords>Clear print, Template</cp:keywords>
  <dc:description/>
  <cp:lastModifiedBy>Maria Langham</cp:lastModifiedBy>
  <cp:revision>1</cp:revision>
  <dcterms:created xsi:type="dcterms:W3CDTF">2024-05-16T17:28:00Z</dcterms:created>
  <dcterms:modified xsi:type="dcterms:W3CDTF">2024-05-16T17:40:00Z</dcterms:modified>
</cp:coreProperties>
</file>